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9E" w:rsidRPr="00E06220" w:rsidRDefault="00D0719E">
      <w:pPr>
        <w:spacing w:after="200" w:line="276" w:lineRule="exact"/>
        <w:rPr>
          <w:rFonts w:ascii="Calibri" w:hAnsi="Calibri" w:cs="Calibri"/>
          <w:sz w:val="22"/>
          <w:szCs w:val="22"/>
          <w:shd w:val="clear" w:color="auto" w:fill="FFFFFF"/>
        </w:rPr>
      </w:pPr>
      <w:bookmarkStart w:id="0" w:name="_GoBack"/>
      <w:bookmarkEnd w:id="0"/>
    </w:p>
    <w:p w:rsidR="00D0719E" w:rsidRPr="00E06220" w:rsidRDefault="00D0719E">
      <w:pPr>
        <w:spacing w:before="100" w:after="100" w:line="240" w:lineRule="exact"/>
        <w:rPr>
          <w:rFonts w:ascii="Verdana" w:hAnsi="Verdana" w:cs="Verdana"/>
          <w:sz w:val="18"/>
          <w:szCs w:val="18"/>
          <w:highlight w:val="white"/>
        </w:rPr>
      </w:pPr>
      <w:r w:rsidRPr="00E06220">
        <w:rPr>
          <w:rFonts w:ascii="Times New Roman" w:hAnsi="Times New Roman" w:cs="Times New Roman"/>
          <w:shd w:val="clear" w:color="auto" w:fill="FFFFFF"/>
        </w:rPr>
        <w:t>DANE WNIOSKODAWCY</w:t>
      </w:r>
    </w:p>
    <w:p w:rsidR="00D0719E" w:rsidRPr="00E06220" w:rsidRDefault="00D0719E">
      <w:pPr>
        <w:spacing w:before="100" w:after="100" w:line="240" w:lineRule="exact"/>
        <w:rPr>
          <w:rFonts w:ascii="Times New Roman" w:hAnsi="Times New Roman" w:cs="Times New Roman"/>
          <w:shd w:val="clear" w:color="auto" w:fill="FFFFFF"/>
        </w:rPr>
      </w:pPr>
      <w:r w:rsidRPr="00E06220">
        <w:rPr>
          <w:rFonts w:ascii="Times New Roman" w:hAnsi="Times New Roman" w:cs="Times New Roman"/>
          <w:shd w:val="clear" w:color="auto" w:fill="FFFFFF"/>
        </w:rPr>
        <w:t>Nazwisko i imię:</w:t>
      </w:r>
    </w:p>
    <w:p w:rsidR="00D0719E" w:rsidRPr="00E06220" w:rsidRDefault="00D0719E">
      <w:pPr>
        <w:spacing w:before="100" w:after="100" w:line="240" w:lineRule="exact"/>
        <w:rPr>
          <w:rFonts w:ascii="Times New Roman" w:hAnsi="Times New Roman" w:cs="Times New Roman"/>
          <w:shd w:val="clear" w:color="auto" w:fill="FFFFFF"/>
        </w:rPr>
      </w:pPr>
      <w:r w:rsidRPr="00E06220">
        <w:rPr>
          <w:rFonts w:ascii="Times New Roman" w:hAnsi="Times New Roman" w:cs="Times New Roman"/>
          <w:shd w:val="clear" w:color="auto" w:fill="FFFFFF"/>
        </w:rPr>
        <w:t>Adres pocztowy:</w:t>
      </w:r>
    </w:p>
    <w:p w:rsidR="00D0719E" w:rsidRPr="00E06220" w:rsidRDefault="00D0719E">
      <w:pPr>
        <w:spacing w:before="100" w:after="100" w:line="240" w:lineRule="exact"/>
        <w:rPr>
          <w:rFonts w:ascii="Times New Roman" w:hAnsi="Times New Roman" w:cs="Times New Roman"/>
          <w:highlight w:val="white"/>
        </w:rPr>
      </w:pPr>
      <w:r w:rsidRPr="00E06220">
        <w:rPr>
          <w:rFonts w:ascii="Times New Roman" w:hAnsi="Times New Roman" w:cs="Times New Roman"/>
          <w:shd w:val="clear" w:color="auto" w:fill="FFFFFF"/>
        </w:rPr>
        <w:t xml:space="preserve">Adres e-mail: </w:t>
      </w:r>
    </w:p>
    <w:p w:rsidR="00D0719E" w:rsidRPr="00E06220" w:rsidRDefault="00D0719E">
      <w:pPr>
        <w:spacing w:before="100" w:after="100" w:line="240" w:lineRule="exact"/>
        <w:rPr>
          <w:rFonts w:ascii="Times New Roman" w:hAnsi="Times New Roman" w:cs="Times New Roman"/>
          <w:highlight w:val="white"/>
        </w:rPr>
      </w:pPr>
      <w:r w:rsidRPr="00E06220">
        <w:rPr>
          <w:rFonts w:ascii="Times New Roman" w:hAnsi="Times New Roman" w:cs="Times New Roman"/>
          <w:shd w:val="clear" w:color="auto" w:fill="FFFFFF"/>
        </w:rPr>
        <w:t xml:space="preserve">Nr telefonu: </w:t>
      </w:r>
    </w:p>
    <w:p w:rsidR="00D0719E" w:rsidRPr="00E06220" w:rsidRDefault="00D0719E">
      <w:pPr>
        <w:spacing w:before="100" w:after="100" w:line="276" w:lineRule="exact"/>
        <w:rPr>
          <w:rFonts w:ascii="Verdana" w:hAnsi="Verdana" w:cs="Verdana"/>
          <w:sz w:val="18"/>
          <w:szCs w:val="18"/>
          <w:shd w:val="clear" w:color="auto" w:fill="FFFFFF"/>
        </w:rPr>
      </w:pPr>
    </w:p>
    <w:p w:rsidR="00D0719E" w:rsidRPr="00E06220" w:rsidRDefault="00D0719E" w:rsidP="003301D7">
      <w:pPr>
        <w:spacing w:before="100" w:after="100"/>
        <w:ind w:right="-290"/>
        <w:jc w:val="center"/>
        <w:rPr>
          <w:rFonts w:ascii="Verdana" w:hAnsi="Verdana" w:cs="Verdana"/>
          <w:sz w:val="18"/>
          <w:szCs w:val="18"/>
          <w:highlight w:val="white"/>
        </w:rPr>
      </w:pPr>
      <w:r w:rsidRPr="00E06220">
        <w:rPr>
          <w:rFonts w:ascii="Times New Roman" w:hAnsi="Times New Roman" w:cs="Times New Roman"/>
          <w:b/>
          <w:bCs/>
          <w:shd w:val="clear" w:color="auto" w:fill="FFFFFF"/>
        </w:rPr>
        <w:t>WNIOSEK</w:t>
      </w:r>
    </w:p>
    <w:p w:rsidR="00D0719E" w:rsidRPr="00E06220" w:rsidRDefault="00D0719E" w:rsidP="003301D7">
      <w:pPr>
        <w:spacing w:before="100" w:after="100"/>
        <w:ind w:right="-29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06220">
        <w:rPr>
          <w:rFonts w:ascii="Times New Roman" w:hAnsi="Times New Roman" w:cs="Times New Roman"/>
          <w:b/>
          <w:bCs/>
          <w:shd w:val="clear" w:color="auto" w:fill="FFFFFF"/>
        </w:rPr>
        <w:t>O ZGODĘ NA REALIZACJĘ BADANIA OPINII W POLICJI</w:t>
      </w:r>
    </w:p>
    <w:p w:rsidR="00D0719E" w:rsidRPr="00E06220" w:rsidRDefault="00D0719E">
      <w:pPr>
        <w:spacing w:before="100" w:after="100" w:line="360" w:lineRule="exact"/>
        <w:ind w:right="-290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D0719E" w:rsidRPr="00E06220" w:rsidRDefault="00D0719E" w:rsidP="001F7E28">
      <w:pPr>
        <w:spacing w:before="100" w:after="10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06220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719E" w:rsidRPr="00E06220" w:rsidRDefault="00D0719E" w:rsidP="001F7E28">
      <w:pPr>
        <w:spacing w:before="100" w:after="100" w:line="276" w:lineRule="exact"/>
        <w:ind w:right="-290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D0719E" w:rsidRPr="00E06220" w:rsidRDefault="00D0719E" w:rsidP="00E63233">
      <w:pPr>
        <w:spacing w:before="100" w:after="100" w:line="276" w:lineRule="exact"/>
        <w:ind w:right="-290"/>
        <w:jc w:val="center"/>
        <w:rPr>
          <w:rFonts w:ascii="Verdana" w:hAnsi="Verdana" w:cs="Verdana"/>
          <w:sz w:val="18"/>
          <w:szCs w:val="18"/>
          <w:highlight w:val="white"/>
        </w:rPr>
      </w:pPr>
      <w:r w:rsidRPr="00E06220">
        <w:rPr>
          <w:rFonts w:ascii="Times New Roman" w:hAnsi="Times New Roman" w:cs="Times New Roman"/>
          <w:b/>
          <w:bCs/>
          <w:shd w:val="clear" w:color="auto" w:fill="FFFFFF"/>
        </w:rPr>
        <w:t>Informacje na temat badania</w:t>
      </w:r>
    </w:p>
    <w:p w:rsidR="00D0719E" w:rsidRPr="00E06220" w:rsidRDefault="00D0719E">
      <w:pPr>
        <w:spacing w:before="100" w:after="100" w:line="240" w:lineRule="exact"/>
        <w:rPr>
          <w:rFonts w:ascii="Times New Roman" w:hAnsi="Times New Roman" w:cs="Times New Roman"/>
          <w:shd w:val="clear" w:color="auto" w:fill="FFFFFF"/>
        </w:rPr>
      </w:pPr>
    </w:p>
    <w:p w:rsidR="00D0719E" w:rsidRPr="00E06220" w:rsidRDefault="00D0719E">
      <w:pPr>
        <w:spacing w:before="100" w:after="100" w:line="240" w:lineRule="exact"/>
        <w:rPr>
          <w:rFonts w:ascii="Times New Roman" w:hAnsi="Times New Roman" w:cs="Times New Roman"/>
          <w:highlight w:val="white"/>
        </w:rPr>
      </w:pPr>
      <w:r w:rsidRPr="00E06220">
        <w:rPr>
          <w:rFonts w:ascii="Times New Roman" w:hAnsi="Times New Roman" w:cs="Times New Roman"/>
          <w:shd w:val="clear" w:color="auto" w:fill="FFFFFF"/>
        </w:rPr>
        <w:t>Cel badania:</w:t>
      </w:r>
    </w:p>
    <w:p w:rsidR="00D0719E" w:rsidRPr="00E06220" w:rsidRDefault="00D0719E">
      <w:pPr>
        <w:spacing w:before="100" w:after="100" w:line="240" w:lineRule="exact"/>
        <w:rPr>
          <w:rFonts w:ascii="Times New Roman" w:hAnsi="Times New Roman" w:cs="Times New Roman"/>
          <w:shd w:val="clear" w:color="auto" w:fill="FFFFFF"/>
        </w:rPr>
      </w:pPr>
      <w:r w:rsidRPr="00E06220">
        <w:rPr>
          <w:rFonts w:ascii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D0719E" w:rsidRPr="00E06220" w:rsidRDefault="00D0719E" w:rsidP="00C92406">
      <w:pPr>
        <w:spacing w:before="100" w:after="100" w:line="240" w:lineRule="exact"/>
        <w:rPr>
          <w:rFonts w:ascii="Times New Roman" w:hAnsi="Times New Roman" w:cs="Times New Roman"/>
          <w:shd w:val="clear" w:color="auto" w:fill="FFFFFF"/>
        </w:rPr>
      </w:pPr>
      <w:r w:rsidRPr="00E06220">
        <w:rPr>
          <w:rFonts w:ascii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D0719E" w:rsidRPr="00E06220" w:rsidRDefault="00D0719E" w:rsidP="00C92406">
      <w:pPr>
        <w:spacing w:before="100" w:after="100" w:line="240" w:lineRule="exact"/>
        <w:rPr>
          <w:rFonts w:ascii="Times New Roman" w:hAnsi="Times New Roman" w:cs="Times New Roman"/>
          <w:shd w:val="clear" w:color="auto" w:fill="FFFFFF"/>
        </w:rPr>
      </w:pPr>
      <w:r w:rsidRPr="00E06220">
        <w:rPr>
          <w:rFonts w:ascii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D0719E" w:rsidRPr="00E06220" w:rsidRDefault="00D0719E">
      <w:pPr>
        <w:spacing w:before="100" w:after="100" w:line="240" w:lineRule="exact"/>
        <w:rPr>
          <w:rFonts w:ascii="Times New Roman" w:hAnsi="Times New Roman" w:cs="Times New Roman"/>
          <w:shd w:val="clear" w:color="auto" w:fill="FFFFFF"/>
        </w:rPr>
      </w:pPr>
    </w:p>
    <w:p w:rsidR="00D0719E" w:rsidRPr="00E06220" w:rsidRDefault="00D0719E">
      <w:pPr>
        <w:spacing w:before="100" w:after="100" w:line="240" w:lineRule="exact"/>
        <w:rPr>
          <w:rFonts w:ascii="Times New Roman" w:hAnsi="Times New Roman" w:cs="Times New Roman"/>
          <w:highlight w:val="white"/>
        </w:rPr>
      </w:pPr>
      <w:r w:rsidRPr="00E06220">
        <w:rPr>
          <w:rFonts w:ascii="Times New Roman" w:hAnsi="Times New Roman" w:cs="Times New Roman"/>
          <w:shd w:val="clear" w:color="auto" w:fill="FFFFFF"/>
        </w:rPr>
        <w:t>Założenia/hipotezy badawcze:</w:t>
      </w:r>
    </w:p>
    <w:p w:rsidR="00D0719E" w:rsidRPr="00E06220" w:rsidRDefault="00D0719E">
      <w:pPr>
        <w:spacing w:before="100" w:after="100" w:line="240" w:lineRule="exact"/>
        <w:rPr>
          <w:rFonts w:ascii="Times New Roman" w:hAnsi="Times New Roman" w:cs="Times New Roman"/>
          <w:shd w:val="clear" w:color="auto" w:fill="FFFFFF"/>
        </w:rPr>
      </w:pPr>
      <w:r w:rsidRPr="00E06220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D0719E" w:rsidRPr="00E06220" w:rsidRDefault="00D0719E" w:rsidP="00C92406">
      <w:pPr>
        <w:spacing w:before="100" w:after="100" w:line="240" w:lineRule="exact"/>
        <w:rPr>
          <w:rFonts w:ascii="Times New Roman" w:hAnsi="Times New Roman" w:cs="Times New Roman"/>
          <w:highlight w:val="white"/>
        </w:rPr>
      </w:pPr>
      <w:r w:rsidRPr="00E06220">
        <w:rPr>
          <w:rFonts w:ascii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D0719E" w:rsidRPr="00E06220" w:rsidRDefault="00D0719E">
      <w:pPr>
        <w:spacing w:before="100" w:after="100" w:line="240" w:lineRule="exact"/>
        <w:rPr>
          <w:rFonts w:ascii="Times New Roman" w:hAnsi="Times New Roman" w:cs="Times New Roman"/>
          <w:highlight w:val="white"/>
        </w:rPr>
      </w:pPr>
      <w:r w:rsidRPr="00E06220">
        <w:rPr>
          <w:rFonts w:ascii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D0719E" w:rsidRPr="00E06220" w:rsidRDefault="00D0719E" w:rsidP="00C92406">
      <w:pPr>
        <w:spacing w:before="100" w:after="100" w:line="240" w:lineRule="exact"/>
        <w:rPr>
          <w:rFonts w:ascii="Times New Roman" w:hAnsi="Times New Roman" w:cs="Times New Roman"/>
          <w:highlight w:val="white"/>
        </w:rPr>
      </w:pPr>
    </w:p>
    <w:p w:rsidR="00D0719E" w:rsidRPr="00E06220" w:rsidRDefault="00D0719E" w:rsidP="00C92406">
      <w:pPr>
        <w:spacing w:before="100" w:after="100" w:line="240" w:lineRule="exact"/>
        <w:jc w:val="both"/>
        <w:rPr>
          <w:rFonts w:ascii="Times New Roman" w:hAnsi="Times New Roman" w:cs="Times New Roman"/>
          <w:highlight w:val="white"/>
        </w:rPr>
      </w:pPr>
      <w:r w:rsidRPr="00E06220">
        <w:rPr>
          <w:rFonts w:ascii="Times New Roman" w:hAnsi="Times New Roman" w:cs="Times New Roman"/>
          <w:shd w:val="clear" w:color="auto" w:fill="FFFFFF"/>
        </w:rPr>
        <w:t>Zakres wnioskowania (czy wyniki mają odnosić się do całej formacji, określonej grupy, np. tylko do pracowników Policji, czy wyłącznie do przebadanej grupy respondentów?):</w:t>
      </w:r>
    </w:p>
    <w:p w:rsidR="00D0719E" w:rsidRPr="00E06220" w:rsidRDefault="00D0719E">
      <w:pPr>
        <w:spacing w:before="100" w:after="100" w:line="240" w:lineRule="exact"/>
        <w:rPr>
          <w:rFonts w:ascii="Times New Roman" w:hAnsi="Times New Roman" w:cs="Times New Roman"/>
          <w:highlight w:val="white"/>
        </w:rPr>
      </w:pPr>
      <w:r w:rsidRPr="00E06220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D0719E" w:rsidRPr="00E06220" w:rsidRDefault="00D0719E">
      <w:pPr>
        <w:spacing w:before="100" w:after="100" w:line="240" w:lineRule="exact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D0719E" w:rsidRPr="00E06220" w:rsidRDefault="00D0719E">
      <w:pPr>
        <w:spacing w:before="100" w:after="100" w:line="240" w:lineRule="exact"/>
        <w:rPr>
          <w:rFonts w:ascii="Times New Roman" w:hAnsi="Times New Roman" w:cs="Times New Roman"/>
          <w:highlight w:val="white"/>
        </w:rPr>
      </w:pPr>
      <w:r w:rsidRPr="00E06220">
        <w:rPr>
          <w:rFonts w:ascii="Times New Roman" w:hAnsi="Times New Roman" w:cs="Times New Roman"/>
          <w:shd w:val="clear" w:color="auto" w:fill="FFFFFF"/>
        </w:rPr>
        <w:t>Metoda zbierania danych (ankieta papierowa/elektroniczna, wywiad pogłębiony itp.):</w:t>
      </w:r>
    </w:p>
    <w:p w:rsidR="00D0719E" w:rsidRPr="00E06220" w:rsidRDefault="00D0719E">
      <w:pPr>
        <w:spacing w:before="100" w:after="100" w:line="240" w:lineRule="exact"/>
        <w:rPr>
          <w:rFonts w:ascii="Times New Roman" w:hAnsi="Times New Roman" w:cs="Times New Roman"/>
          <w:highlight w:val="white"/>
        </w:rPr>
      </w:pPr>
      <w:r w:rsidRPr="00E06220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D0719E" w:rsidRPr="00E06220" w:rsidRDefault="00D0719E">
      <w:pPr>
        <w:spacing w:before="100" w:after="100" w:line="240" w:lineRule="exact"/>
        <w:rPr>
          <w:rFonts w:ascii="Times New Roman" w:hAnsi="Times New Roman" w:cs="Times New Roman"/>
          <w:highlight w:val="white"/>
        </w:rPr>
      </w:pPr>
      <w:r w:rsidRPr="00E06220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D0719E" w:rsidRPr="00E06220" w:rsidRDefault="00D0719E" w:rsidP="00C92406">
      <w:pPr>
        <w:spacing w:before="100" w:after="100" w:line="240" w:lineRule="exact"/>
        <w:jc w:val="both"/>
        <w:rPr>
          <w:rFonts w:ascii="Times New Roman" w:hAnsi="Times New Roman" w:cs="Times New Roman"/>
          <w:shd w:val="clear" w:color="auto" w:fill="FFFFFF"/>
        </w:rPr>
      </w:pPr>
      <w:r w:rsidRPr="00E06220">
        <w:rPr>
          <w:rFonts w:ascii="Times New Roman" w:hAnsi="Times New Roman" w:cs="Times New Roman"/>
          <w:shd w:val="clear" w:color="auto" w:fill="FFFFFF"/>
        </w:rPr>
        <w:t>Liczba jednostek organizacyjnych Policji, w których Wnioskodawca ma zamiar przeprowadzić badanie:</w:t>
      </w:r>
    </w:p>
    <w:p w:rsidR="00D0719E" w:rsidRPr="00E06220" w:rsidRDefault="00D0719E" w:rsidP="005520D7">
      <w:pPr>
        <w:spacing w:before="100" w:after="100" w:line="240" w:lineRule="exact"/>
        <w:rPr>
          <w:rFonts w:ascii="Times New Roman" w:hAnsi="Times New Roman" w:cs="Times New Roman"/>
          <w:shd w:val="clear" w:color="auto" w:fill="FFFFFF"/>
        </w:rPr>
      </w:pPr>
      <w:r w:rsidRPr="00E06220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D0719E" w:rsidRPr="00E06220" w:rsidRDefault="00D0719E" w:rsidP="00C92406">
      <w:pPr>
        <w:spacing w:before="100" w:after="100" w:line="240" w:lineRule="exact"/>
        <w:jc w:val="both"/>
        <w:rPr>
          <w:rFonts w:ascii="Times New Roman" w:hAnsi="Times New Roman" w:cs="Times New Roman"/>
          <w:shd w:val="clear" w:color="auto" w:fill="FFFFFF"/>
        </w:rPr>
      </w:pPr>
    </w:p>
    <w:p w:rsidR="00D0719E" w:rsidRPr="00E06220" w:rsidRDefault="00D0719E" w:rsidP="00C92406">
      <w:pPr>
        <w:spacing w:before="100" w:after="100" w:line="240" w:lineRule="exact"/>
        <w:jc w:val="both"/>
        <w:rPr>
          <w:rFonts w:ascii="Times New Roman" w:hAnsi="Times New Roman" w:cs="Times New Roman"/>
          <w:highlight w:val="white"/>
        </w:rPr>
      </w:pPr>
      <w:r w:rsidRPr="00E06220">
        <w:rPr>
          <w:rFonts w:ascii="Times New Roman" w:hAnsi="Times New Roman" w:cs="Times New Roman"/>
          <w:shd w:val="clear" w:color="auto" w:fill="FFFFFF"/>
        </w:rPr>
        <w:t>Nazwa jednostki/jednostek i komórki/komórek organizacyjnych Policji, w których Wnioskodawca ma zamiar przeprowadzić badanie:</w:t>
      </w:r>
    </w:p>
    <w:p w:rsidR="00D0719E" w:rsidRPr="00E06220" w:rsidRDefault="00D0719E">
      <w:pPr>
        <w:spacing w:before="100" w:after="100" w:line="240" w:lineRule="exact"/>
        <w:rPr>
          <w:rFonts w:ascii="Times New Roman" w:hAnsi="Times New Roman" w:cs="Times New Roman"/>
          <w:highlight w:val="white"/>
        </w:rPr>
      </w:pPr>
      <w:r w:rsidRPr="00E06220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D0719E" w:rsidRPr="00E06220" w:rsidRDefault="00D0719E">
      <w:pPr>
        <w:spacing w:before="100" w:after="100" w:line="240" w:lineRule="exact"/>
        <w:rPr>
          <w:rFonts w:ascii="Times New Roman" w:hAnsi="Times New Roman" w:cs="Times New Roman"/>
          <w:shd w:val="clear" w:color="auto" w:fill="FFFFFF"/>
        </w:rPr>
      </w:pPr>
    </w:p>
    <w:p w:rsidR="00D0719E" w:rsidRPr="00E06220" w:rsidRDefault="00D0719E">
      <w:pPr>
        <w:spacing w:before="100" w:after="100" w:line="240" w:lineRule="exact"/>
        <w:rPr>
          <w:rFonts w:ascii="Times New Roman" w:hAnsi="Times New Roman" w:cs="Times New Roman"/>
          <w:highlight w:val="white"/>
        </w:rPr>
      </w:pPr>
      <w:r w:rsidRPr="00E06220">
        <w:rPr>
          <w:rFonts w:ascii="Times New Roman" w:hAnsi="Times New Roman" w:cs="Times New Roman"/>
          <w:shd w:val="clear" w:color="auto" w:fill="FFFFFF"/>
        </w:rPr>
        <w:t>Sposób doboru próby badawczej:</w:t>
      </w:r>
    </w:p>
    <w:p w:rsidR="00D0719E" w:rsidRPr="00E06220" w:rsidRDefault="00D0719E">
      <w:pPr>
        <w:spacing w:before="100" w:after="100" w:line="240" w:lineRule="exact"/>
        <w:rPr>
          <w:rFonts w:ascii="Times New Roman" w:hAnsi="Times New Roman" w:cs="Times New Roman"/>
          <w:highlight w:val="white"/>
        </w:rPr>
      </w:pPr>
      <w:r w:rsidRPr="00E06220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D0719E" w:rsidRPr="00E06220" w:rsidRDefault="00D0719E">
      <w:pPr>
        <w:spacing w:before="100" w:after="100" w:line="240" w:lineRule="exact"/>
        <w:rPr>
          <w:rFonts w:ascii="Times New Roman" w:hAnsi="Times New Roman" w:cs="Times New Roman"/>
          <w:shd w:val="clear" w:color="auto" w:fill="FFFFFF"/>
        </w:rPr>
      </w:pPr>
    </w:p>
    <w:p w:rsidR="00D0719E" w:rsidRPr="00E06220" w:rsidRDefault="00D0719E" w:rsidP="00C92406">
      <w:pPr>
        <w:spacing w:before="100" w:after="100" w:line="240" w:lineRule="exact"/>
        <w:jc w:val="both"/>
        <w:rPr>
          <w:rFonts w:ascii="Times New Roman" w:hAnsi="Times New Roman" w:cs="Times New Roman"/>
          <w:highlight w:val="white"/>
        </w:rPr>
      </w:pPr>
      <w:r w:rsidRPr="00E06220">
        <w:rPr>
          <w:rFonts w:ascii="Times New Roman" w:hAnsi="Times New Roman" w:cs="Times New Roman"/>
          <w:shd w:val="clear" w:color="auto" w:fill="FFFFFF"/>
        </w:rPr>
        <w:t>Wielkość próby badawczej (ogółem i w podziale na poszczególne jednostki/komórki organizacyjne Policji):</w:t>
      </w:r>
    </w:p>
    <w:p w:rsidR="00D0719E" w:rsidRPr="00E06220" w:rsidRDefault="00D0719E">
      <w:pPr>
        <w:spacing w:before="100" w:after="100" w:line="240" w:lineRule="exact"/>
        <w:rPr>
          <w:rFonts w:ascii="Times New Roman" w:hAnsi="Times New Roman" w:cs="Times New Roman"/>
          <w:highlight w:val="white"/>
        </w:rPr>
      </w:pPr>
      <w:r w:rsidRPr="00E06220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D0719E" w:rsidRPr="00E06220" w:rsidRDefault="00D0719E">
      <w:pPr>
        <w:spacing w:before="100" w:after="100" w:line="240" w:lineRule="exact"/>
        <w:rPr>
          <w:rFonts w:ascii="Times New Roman" w:hAnsi="Times New Roman" w:cs="Times New Roman"/>
          <w:shd w:val="clear" w:color="auto" w:fill="FFFFFF"/>
        </w:rPr>
      </w:pPr>
    </w:p>
    <w:p w:rsidR="00D0719E" w:rsidRPr="00E06220" w:rsidRDefault="00D0719E">
      <w:pPr>
        <w:spacing w:before="100" w:after="100" w:line="240" w:lineRule="exact"/>
        <w:rPr>
          <w:rFonts w:ascii="Times New Roman" w:hAnsi="Times New Roman" w:cs="Times New Roman"/>
          <w:highlight w:val="white"/>
        </w:rPr>
      </w:pPr>
      <w:r w:rsidRPr="00E06220">
        <w:rPr>
          <w:rFonts w:ascii="Times New Roman" w:hAnsi="Times New Roman" w:cs="Times New Roman"/>
          <w:shd w:val="clear" w:color="auto" w:fill="FFFFFF"/>
        </w:rPr>
        <w:t>Planowany termin realizacji badania:</w:t>
      </w:r>
    </w:p>
    <w:p w:rsidR="00D0719E" w:rsidRPr="00E06220" w:rsidRDefault="00D0719E">
      <w:pPr>
        <w:spacing w:before="100" w:after="100" w:line="240" w:lineRule="exact"/>
        <w:rPr>
          <w:rFonts w:ascii="Times New Roman" w:hAnsi="Times New Roman" w:cs="Times New Roman"/>
          <w:highlight w:val="white"/>
        </w:rPr>
      </w:pPr>
      <w:r w:rsidRPr="00E06220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D0719E" w:rsidRPr="00E06220" w:rsidRDefault="00D0719E">
      <w:pPr>
        <w:spacing w:before="100" w:after="100" w:line="240" w:lineRule="exact"/>
        <w:rPr>
          <w:rFonts w:ascii="Times New Roman" w:hAnsi="Times New Roman" w:cs="Times New Roman"/>
          <w:shd w:val="clear" w:color="auto" w:fill="FFFFFF"/>
        </w:rPr>
      </w:pPr>
    </w:p>
    <w:p w:rsidR="00D0719E" w:rsidRPr="00E06220" w:rsidRDefault="00D0719E">
      <w:pPr>
        <w:spacing w:before="100" w:after="100" w:line="240" w:lineRule="exact"/>
        <w:rPr>
          <w:rFonts w:ascii="Times New Roman" w:hAnsi="Times New Roman" w:cs="Times New Roman"/>
          <w:highlight w:val="white"/>
        </w:rPr>
      </w:pPr>
      <w:r w:rsidRPr="00E06220">
        <w:rPr>
          <w:rFonts w:ascii="Times New Roman" w:hAnsi="Times New Roman" w:cs="Times New Roman"/>
          <w:shd w:val="clear" w:color="auto" w:fill="FFFFFF"/>
        </w:rPr>
        <w:t>Liczba osób zaangażowanych w realizację badania po stronie Wnioskodawcy:</w:t>
      </w:r>
    </w:p>
    <w:p w:rsidR="00D0719E" w:rsidRPr="00E06220" w:rsidRDefault="00D0719E">
      <w:pPr>
        <w:spacing w:before="100" w:after="100" w:line="240" w:lineRule="exact"/>
        <w:rPr>
          <w:rFonts w:ascii="Times New Roman" w:hAnsi="Times New Roman" w:cs="Times New Roman"/>
          <w:highlight w:val="white"/>
        </w:rPr>
      </w:pPr>
      <w:r w:rsidRPr="00E06220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D0719E" w:rsidRPr="00E06220" w:rsidRDefault="00D0719E">
      <w:pPr>
        <w:spacing w:before="100" w:after="100" w:line="240" w:lineRule="exact"/>
        <w:rPr>
          <w:rFonts w:ascii="Times New Roman" w:hAnsi="Times New Roman" w:cs="Times New Roman"/>
          <w:shd w:val="clear" w:color="auto" w:fill="FFFFFF"/>
        </w:rPr>
      </w:pPr>
    </w:p>
    <w:p w:rsidR="00D0719E" w:rsidRPr="00E06220" w:rsidRDefault="00D0719E">
      <w:pPr>
        <w:spacing w:before="100" w:after="100" w:line="240" w:lineRule="exact"/>
        <w:rPr>
          <w:rFonts w:ascii="Times New Roman" w:hAnsi="Times New Roman" w:cs="Times New Roman"/>
          <w:highlight w:val="white"/>
        </w:rPr>
      </w:pPr>
      <w:r w:rsidRPr="00E06220">
        <w:rPr>
          <w:rFonts w:ascii="Times New Roman" w:hAnsi="Times New Roman" w:cs="Times New Roman"/>
          <w:shd w:val="clear" w:color="auto" w:fill="FFFFFF"/>
        </w:rPr>
        <w:t xml:space="preserve">Opis przebiegu badania – etapy jego organizacji w terenie: </w:t>
      </w:r>
    </w:p>
    <w:p w:rsidR="00D0719E" w:rsidRPr="00E06220" w:rsidRDefault="00D0719E">
      <w:pPr>
        <w:spacing w:before="100" w:after="100" w:line="240" w:lineRule="exact"/>
        <w:rPr>
          <w:rFonts w:ascii="Times New Roman" w:hAnsi="Times New Roman" w:cs="Times New Roman"/>
          <w:shd w:val="clear" w:color="auto" w:fill="FFFFFF"/>
        </w:rPr>
      </w:pPr>
      <w:r w:rsidRPr="00E06220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D0719E" w:rsidRPr="00E06220" w:rsidRDefault="00D0719E">
      <w:pPr>
        <w:spacing w:before="100" w:after="100" w:line="240" w:lineRule="exact"/>
        <w:rPr>
          <w:rFonts w:ascii="Times New Roman" w:hAnsi="Times New Roman" w:cs="Times New Roman"/>
          <w:shd w:val="clear" w:color="auto" w:fill="FFFFFF"/>
        </w:rPr>
      </w:pPr>
    </w:p>
    <w:p w:rsidR="00D0719E" w:rsidRPr="00E06220" w:rsidRDefault="00D0719E" w:rsidP="005520D7">
      <w:pPr>
        <w:spacing w:before="100" w:after="100" w:line="240" w:lineRule="exact"/>
        <w:jc w:val="both"/>
        <w:rPr>
          <w:rFonts w:ascii="Times New Roman" w:hAnsi="Times New Roman" w:cs="Times New Roman"/>
          <w:shd w:val="clear" w:color="auto" w:fill="FFFFFF"/>
        </w:rPr>
      </w:pPr>
      <w:r w:rsidRPr="00E06220">
        <w:rPr>
          <w:rFonts w:ascii="Times New Roman" w:hAnsi="Times New Roman" w:cs="Times New Roman"/>
          <w:shd w:val="clear" w:color="auto" w:fill="FFFFFF"/>
        </w:rPr>
        <w:t>Inne jednostki organizacyjne Policji, do których Wnioskodawca zwrócił się o zgodę na realizację badania:</w:t>
      </w:r>
    </w:p>
    <w:p w:rsidR="00D0719E" w:rsidRPr="00E06220" w:rsidRDefault="00D0719E" w:rsidP="005520D7">
      <w:pPr>
        <w:spacing w:before="100" w:after="100" w:line="240" w:lineRule="exact"/>
        <w:rPr>
          <w:rFonts w:ascii="Times New Roman" w:hAnsi="Times New Roman" w:cs="Times New Roman"/>
          <w:shd w:val="clear" w:color="auto" w:fill="FFFFFF"/>
        </w:rPr>
      </w:pPr>
      <w:r w:rsidRPr="00E06220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D0719E" w:rsidRPr="00E06220" w:rsidRDefault="00D0719E" w:rsidP="005520D7">
      <w:pPr>
        <w:spacing w:before="100" w:after="100" w:line="240" w:lineRule="exact"/>
        <w:jc w:val="both"/>
        <w:rPr>
          <w:rFonts w:ascii="Times New Roman" w:hAnsi="Times New Roman" w:cs="Times New Roman"/>
          <w:shd w:val="clear" w:color="auto" w:fill="FFFFFF"/>
        </w:rPr>
      </w:pPr>
    </w:p>
    <w:p w:rsidR="00D0719E" w:rsidRPr="00E06220" w:rsidRDefault="00D0719E" w:rsidP="00951FD1">
      <w:pPr>
        <w:spacing w:before="100" w:after="100" w:line="276" w:lineRule="auto"/>
        <w:jc w:val="both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E06220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Wyrażam zgodę na przetwarzanie danych osobowych przez Komendę </w:t>
      </w:r>
      <w:r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Wojewódzką</w:t>
      </w:r>
      <w:r w:rsidRPr="00E06220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 Policji w </w:t>
      </w:r>
      <w:r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Rzeszowie</w:t>
      </w:r>
      <w:r w:rsidRPr="00E06220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 (adres: ul. </w:t>
      </w:r>
      <w:r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Dąbrowskiego</w:t>
      </w:r>
      <w:r w:rsidRPr="00E06220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30</w:t>
      </w:r>
      <w:r w:rsidRPr="00E06220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35-036</w:t>
      </w:r>
      <w:r w:rsidRPr="00E06220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Rzeszów</w:t>
      </w:r>
      <w:r w:rsidRPr="00E06220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) w celu realizacji Procedury</w:t>
      </w:r>
      <w:r w:rsidRPr="00E06220">
        <w:t xml:space="preserve"> </w:t>
      </w:r>
      <w:r w:rsidRPr="00E06220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postępowania z wnioskami o zgodę na realizację badań opinii w Policji.</w:t>
      </w:r>
    </w:p>
    <w:p w:rsidR="00D0719E" w:rsidRPr="00E06220" w:rsidRDefault="00D0719E" w:rsidP="00951FD1">
      <w:pPr>
        <w:spacing w:before="100" w:after="100" w:line="276" w:lineRule="auto"/>
        <w:jc w:val="both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</w:p>
    <w:p w:rsidR="00D0719E" w:rsidRPr="00E06220" w:rsidRDefault="00D0719E" w:rsidP="007514C4">
      <w:pPr>
        <w:spacing w:line="240" w:lineRule="exact"/>
        <w:ind w:left="4956" w:hanging="4956"/>
        <w:rPr>
          <w:rFonts w:ascii="Verdana" w:hAnsi="Verdana" w:cs="Verdana"/>
          <w:sz w:val="18"/>
          <w:szCs w:val="18"/>
          <w:highlight w:val="white"/>
        </w:rPr>
      </w:pPr>
      <w:r w:rsidRPr="00E06220">
        <w:rPr>
          <w:rFonts w:ascii="Times New Roman" w:hAnsi="Times New Roman" w:cs="Times New Roman"/>
          <w:shd w:val="clear" w:color="auto" w:fill="FFFFFF"/>
        </w:rPr>
        <w:t>.....................................................</w:t>
      </w:r>
      <w:r w:rsidRPr="00E06220">
        <w:rPr>
          <w:rFonts w:ascii="Times New Roman" w:hAnsi="Times New Roman" w:cs="Times New Roman"/>
          <w:shd w:val="clear" w:color="auto" w:fill="FFFFFF"/>
        </w:rPr>
        <w:tab/>
      </w:r>
      <w:r w:rsidRPr="00E06220">
        <w:rPr>
          <w:rFonts w:ascii="Times New Roman" w:hAnsi="Times New Roman" w:cs="Times New Roman"/>
          <w:shd w:val="clear" w:color="auto" w:fill="FFFFFF"/>
        </w:rPr>
        <w:tab/>
        <w:t>..............................................</w:t>
      </w:r>
    </w:p>
    <w:p w:rsidR="00D0719E" w:rsidRPr="00E06220" w:rsidRDefault="00D0719E" w:rsidP="007514C4">
      <w:pPr>
        <w:spacing w:line="240" w:lineRule="exact"/>
        <w:ind w:left="4956" w:hanging="4248"/>
        <w:rPr>
          <w:rFonts w:ascii="Verdana" w:hAnsi="Verdana" w:cs="Verdana"/>
          <w:sz w:val="18"/>
          <w:szCs w:val="18"/>
          <w:highlight w:val="white"/>
        </w:rPr>
      </w:pPr>
      <w:r w:rsidRPr="00E06220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Miejscowość, data</w:t>
      </w:r>
      <w:r w:rsidRPr="00E06220">
        <w:rPr>
          <w:rFonts w:ascii="Times New Roman" w:hAnsi="Times New Roman" w:cs="Times New Roman"/>
          <w:shd w:val="clear" w:color="auto" w:fill="FFFFFF"/>
        </w:rPr>
        <w:t> </w:t>
      </w:r>
      <w:r w:rsidRPr="00E06220">
        <w:rPr>
          <w:rFonts w:ascii="Times New Roman" w:hAnsi="Times New Roman" w:cs="Times New Roman"/>
          <w:shd w:val="clear" w:color="auto" w:fill="FFFFFF"/>
        </w:rPr>
        <w:tab/>
      </w:r>
      <w:r w:rsidRPr="00E06220">
        <w:rPr>
          <w:rFonts w:ascii="Times New Roman" w:hAnsi="Times New Roman" w:cs="Times New Roman"/>
          <w:shd w:val="clear" w:color="auto" w:fill="FFFFFF"/>
        </w:rPr>
        <w:tab/>
        <w:t xml:space="preserve">      </w:t>
      </w:r>
      <w:r w:rsidRPr="00E06220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Podpis Wnioskodawcy</w:t>
      </w:r>
    </w:p>
    <w:p w:rsidR="00D0719E" w:rsidRPr="00E06220" w:rsidRDefault="00D0719E" w:rsidP="00951FD1">
      <w:pPr>
        <w:spacing w:before="100" w:after="100" w:line="276" w:lineRule="auto"/>
        <w:jc w:val="both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</w:p>
    <w:p w:rsidR="00D0719E" w:rsidRPr="00E06220" w:rsidRDefault="00D0719E">
      <w:pPr>
        <w:widowControl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E06220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br w:type="page"/>
      </w:r>
    </w:p>
    <w:p w:rsidR="00D0719E" w:rsidRPr="00E06220" w:rsidRDefault="00D0719E" w:rsidP="00951FD1">
      <w:pPr>
        <w:spacing w:before="100" w:after="100" w:line="276" w:lineRule="auto"/>
        <w:jc w:val="both"/>
        <w:rPr>
          <w:rFonts w:ascii="Times New Roman" w:hAnsi="Times New Roman" w:cs="Times New Roman"/>
          <w:b/>
          <w:bCs/>
          <w:i/>
          <w:iCs/>
          <w:highlight w:val="white"/>
        </w:rPr>
      </w:pPr>
      <w:r w:rsidRPr="00E06220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Zobowiązuję się do przekazania Komendzie </w:t>
      </w:r>
      <w:r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Wojewódzkiej</w:t>
      </w:r>
      <w:r w:rsidRPr="00E06220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 Policji wyników badania w przypadku otrzymania zgody na jego realizację.</w:t>
      </w:r>
    </w:p>
    <w:p w:rsidR="00D0719E" w:rsidRPr="00E06220" w:rsidRDefault="00D0719E">
      <w:pPr>
        <w:spacing w:after="200" w:line="360" w:lineRule="exact"/>
        <w:ind w:left="357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D0719E" w:rsidRPr="00E06220" w:rsidRDefault="00D0719E">
      <w:pPr>
        <w:spacing w:after="200" w:line="360" w:lineRule="exact"/>
        <w:ind w:left="357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D0719E" w:rsidRPr="00E06220" w:rsidRDefault="00D0719E">
      <w:pPr>
        <w:spacing w:line="240" w:lineRule="exact"/>
        <w:ind w:left="4956" w:hanging="4956"/>
        <w:rPr>
          <w:rFonts w:ascii="Verdana" w:hAnsi="Verdana" w:cs="Verdana"/>
          <w:sz w:val="18"/>
          <w:szCs w:val="18"/>
          <w:highlight w:val="white"/>
        </w:rPr>
      </w:pPr>
      <w:r w:rsidRPr="00E06220">
        <w:rPr>
          <w:rFonts w:ascii="Times New Roman" w:hAnsi="Times New Roman" w:cs="Times New Roman"/>
          <w:shd w:val="clear" w:color="auto" w:fill="FFFFFF"/>
        </w:rPr>
        <w:t>.....................................................</w:t>
      </w:r>
      <w:r w:rsidRPr="00E06220">
        <w:rPr>
          <w:rFonts w:ascii="Times New Roman" w:hAnsi="Times New Roman" w:cs="Times New Roman"/>
          <w:shd w:val="clear" w:color="auto" w:fill="FFFFFF"/>
        </w:rPr>
        <w:tab/>
      </w:r>
      <w:r w:rsidRPr="00E06220">
        <w:rPr>
          <w:rFonts w:ascii="Times New Roman" w:hAnsi="Times New Roman" w:cs="Times New Roman"/>
          <w:shd w:val="clear" w:color="auto" w:fill="FFFFFF"/>
        </w:rPr>
        <w:tab/>
        <w:t>..............................................</w:t>
      </w:r>
    </w:p>
    <w:p w:rsidR="00D0719E" w:rsidRPr="00E06220" w:rsidRDefault="00D0719E">
      <w:pPr>
        <w:spacing w:line="240" w:lineRule="exact"/>
        <w:ind w:left="4956" w:hanging="4248"/>
        <w:rPr>
          <w:rFonts w:ascii="Verdana" w:hAnsi="Verdana" w:cs="Verdana"/>
          <w:sz w:val="18"/>
          <w:szCs w:val="18"/>
          <w:highlight w:val="white"/>
        </w:rPr>
      </w:pPr>
      <w:r w:rsidRPr="00E06220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Miejscowość, data</w:t>
      </w:r>
      <w:r w:rsidRPr="00E06220">
        <w:rPr>
          <w:rFonts w:ascii="Times New Roman" w:hAnsi="Times New Roman" w:cs="Times New Roman"/>
          <w:shd w:val="clear" w:color="auto" w:fill="FFFFFF"/>
        </w:rPr>
        <w:t> </w:t>
      </w:r>
      <w:r w:rsidRPr="00E06220">
        <w:rPr>
          <w:rFonts w:ascii="Times New Roman" w:hAnsi="Times New Roman" w:cs="Times New Roman"/>
          <w:shd w:val="clear" w:color="auto" w:fill="FFFFFF"/>
        </w:rPr>
        <w:tab/>
      </w:r>
      <w:r w:rsidRPr="00E06220">
        <w:rPr>
          <w:rFonts w:ascii="Times New Roman" w:hAnsi="Times New Roman" w:cs="Times New Roman"/>
          <w:shd w:val="clear" w:color="auto" w:fill="FFFFFF"/>
        </w:rPr>
        <w:tab/>
        <w:t xml:space="preserve">      </w:t>
      </w:r>
      <w:r w:rsidRPr="00E06220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Podpis Wnioskodawcy</w:t>
      </w:r>
    </w:p>
    <w:p w:rsidR="00D0719E" w:rsidRPr="00E06220" w:rsidRDefault="00D0719E">
      <w:pPr>
        <w:spacing w:line="240" w:lineRule="exact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D0719E" w:rsidRPr="00E06220" w:rsidRDefault="00D0719E">
      <w:pPr>
        <w:spacing w:line="240" w:lineRule="exact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D0719E" w:rsidRPr="00E06220" w:rsidRDefault="00D0719E">
      <w:pPr>
        <w:spacing w:line="240" w:lineRule="exact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D0719E" w:rsidRPr="00E06220" w:rsidRDefault="00D0719E" w:rsidP="007514C4">
      <w:pPr>
        <w:spacing w:before="100" w:after="100" w:line="240" w:lineRule="exact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E06220">
        <w:rPr>
          <w:rFonts w:ascii="Times New Roman" w:hAnsi="Times New Roman" w:cs="Times New Roman"/>
          <w:b/>
          <w:bCs/>
          <w:shd w:val="clear" w:color="auto" w:fill="FFFFFF"/>
        </w:rPr>
        <w:t xml:space="preserve">Załączniki: </w:t>
      </w:r>
    </w:p>
    <w:p w:rsidR="00D0719E" w:rsidRPr="00E06220" w:rsidRDefault="00D0719E" w:rsidP="007514C4">
      <w:pPr>
        <w:pStyle w:val="ListParagraph"/>
        <w:numPr>
          <w:ilvl w:val="0"/>
          <w:numId w:val="15"/>
        </w:numPr>
        <w:spacing w:before="100" w:after="100" w:line="240" w:lineRule="exact"/>
        <w:jc w:val="both"/>
        <w:rPr>
          <w:rFonts w:ascii="Times New Roman" w:hAnsi="Times New Roman" w:cs="Times New Roman"/>
          <w:shd w:val="clear" w:color="auto" w:fill="FFFFFF"/>
        </w:rPr>
      </w:pPr>
      <w:r w:rsidRPr="00E06220">
        <w:rPr>
          <w:rFonts w:ascii="Times New Roman" w:hAnsi="Times New Roman" w:cs="Times New Roman"/>
          <w:shd w:val="clear" w:color="auto" w:fill="FFFFFF"/>
        </w:rPr>
        <w:t>narzędzie badawcze,</w:t>
      </w:r>
    </w:p>
    <w:p w:rsidR="00D0719E" w:rsidRPr="00E06220" w:rsidRDefault="00D0719E" w:rsidP="007514C4">
      <w:pPr>
        <w:pStyle w:val="ListParagraph"/>
        <w:numPr>
          <w:ilvl w:val="0"/>
          <w:numId w:val="15"/>
        </w:numPr>
        <w:spacing w:before="100" w:after="100" w:line="240" w:lineRule="exact"/>
        <w:jc w:val="both"/>
        <w:rPr>
          <w:rFonts w:ascii="Times New Roman" w:hAnsi="Times New Roman" w:cs="Times New Roman"/>
          <w:shd w:val="clear" w:color="auto" w:fill="FFFFFF"/>
        </w:rPr>
      </w:pPr>
      <w:r w:rsidRPr="00E06220">
        <w:rPr>
          <w:rFonts w:ascii="Times New Roman" w:hAnsi="Times New Roman" w:cs="Times New Roman"/>
          <w:shd w:val="clear" w:color="auto" w:fill="FFFFFF"/>
        </w:rPr>
        <w:t>opinia opiekuna naukowego lub kierownika instytucji o zasadności realizacji przedmiotowego badania w Policji wraz z uzasadnieniem o jego użyteczności dla Policji.</w:t>
      </w:r>
    </w:p>
    <w:p w:rsidR="00D0719E" w:rsidRPr="00E06220" w:rsidRDefault="00D0719E" w:rsidP="00337E0D">
      <w:pPr>
        <w:spacing w:before="100" w:after="100"/>
        <w:jc w:val="both"/>
        <w:rPr>
          <w:rFonts w:ascii="Times New Roman" w:hAnsi="Times New Roman" w:cs="Times New Roman"/>
          <w:shd w:val="clear" w:color="auto" w:fill="FFFFFF"/>
        </w:rPr>
      </w:pPr>
    </w:p>
    <w:p w:rsidR="00D0719E" w:rsidRPr="00E06220" w:rsidRDefault="00D0719E" w:rsidP="00337E0D">
      <w:pPr>
        <w:spacing w:before="100" w:after="100"/>
        <w:jc w:val="both"/>
        <w:rPr>
          <w:rFonts w:ascii="Times New Roman" w:hAnsi="Times New Roman" w:cs="Times New Roman"/>
          <w:shd w:val="clear" w:color="auto" w:fill="FFFFFF"/>
        </w:rPr>
      </w:pPr>
    </w:p>
    <w:p w:rsidR="00D0719E" w:rsidRPr="00E06220" w:rsidRDefault="00D0719E" w:rsidP="00337E0D">
      <w:pPr>
        <w:spacing w:before="100" w:after="10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D0719E" w:rsidRPr="00E06220" w:rsidRDefault="00D0719E" w:rsidP="00337E0D">
      <w:pPr>
        <w:spacing w:before="100" w:after="10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D0719E" w:rsidRPr="00E06220" w:rsidRDefault="00D0719E" w:rsidP="00337E0D">
      <w:pPr>
        <w:spacing w:before="100" w:after="10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D0719E" w:rsidRPr="00E06220" w:rsidRDefault="00D0719E" w:rsidP="00337E0D">
      <w:pPr>
        <w:spacing w:before="100" w:after="10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06220">
        <w:rPr>
          <w:rFonts w:ascii="Times New Roman" w:hAnsi="Times New Roman" w:cs="Times New Roman"/>
          <w:sz w:val="22"/>
          <w:szCs w:val="22"/>
          <w:shd w:val="clear" w:color="auto" w:fill="FFFFFF"/>
        </w:rPr>
        <w:t>W związku z wejściem w życie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z dnia 27 kwietnia 2016 r. (Dz. Urz. UE. L Nr 119, str. 1), dochowując warunków w nim zawartych informujemy, że:</w:t>
      </w:r>
    </w:p>
    <w:p w:rsidR="00D0719E" w:rsidRPr="00E06220" w:rsidRDefault="00D0719E" w:rsidP="00337E0D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 xml:space="preserve">Administratorem jest Komendant </w:t>
      </w:r>
      <w:r>
        <w:rPr>
          <w:sz w:val="22"/>
          <w:szCs w:val="22"/>
        </w:rPr>
        <w:t xml:space="preserve">Wojewódzki </w:t>
      </w:r>
      <w:r w:rsidRPr="00E06220">
        <w:rPr>
          <w:sz w:val="22"/>
          <w:szCs w:val="22"/>
        </w:rPr>
        <w:t xml:space="preserve">Policji </w:t>
      </w:r>
      <w:r>
        <w:rPr>
          <w:sz w:val="22"/>
          <w:szCs w:val="22"/>
        </w:rPr>
        <w:t>w Rzeszowie</w:t>
      </w:r>
      <w:r w:rsidRPr="00E06220">
        <w:rPr>
          <w:sz w:val="22"/>
          <w:szCs w:val="22"/>
        </w:rPr>
        <w:t>:</w:t>
      </w:r>
    </w:p>
    <w:p w:rsidR="00D0719E" w:rsidRPr="00E06220" w:rsidRDefault="00D0719E" w:rsidP="00337E0D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 xml:space="preserve">- adres: ul. </w:t>
      </w:r>
      <w:r>
        <w:rPr>
          <w:sz w:val="22"/>
          <w:szCs w:val="22"/>
        </w:rPr>
        <w:t>Dąbrowskiego 30, 35-036 Rzeszów</w:t>
      </w:r>
    </w:p>
    <w:p w:rsidR="00D0719E" w:rsidRPr="00E06220" w:rsidRDefault="00D0719E" w:rsidP="00337E0D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br/>
        <w:t xml:space="preserve">Nadzór nad prawidłowym przetwarzaniem danych osobowych w Komendzie </w:t>
      </w:r>
      <w:r>
        <w:rPr>
          <w:sz w:val="22"/>
          <w:szCs w:val="22"/>
        </w:rPr>
        <w:t>Wojewódzkiej</w:t>
      </w:r>
      <w:r w:rsidRPr="00E06220">
        <w:rPr>
          <w:sz w:val="22"/>
          <w:szCs w:val="22"/>
        </w:rPr>
        <w:t xml:space="preserve"> Policji </w:t>
      </w:r>
      <w:r>
        <w:rPr>
          <w:sz w:val="22"/>
          <w:szCs w:val="22"/>
        </w:rPr>
        <w:t xml:space="preserve">w Rzeszowie </w:t>
      </w:r>
      <w:r w:rsidRPr="00E06220">
        <w:rPr>
          <w:sz w:val="22"/>
          <w:szCs w:val="22"/>
        </w:rPr>
        <w:t>sprawuje inspektor ochrony danych:</w:t>
      </w:r>
    </w:p>
    <w:p w:rsidR="00D0719E" w:rsidRPr="00E06220" w:rsidRDefault="00D0719E" w:rsidP="00337E0D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 xml:space="preserve">- adres: ul. </w:t>
      </w:r>
      <w:r>
        <w:rPr>
          <w:sz w:val="22"/>
          <w:szCs w:val="22"/>
        </w:rPr>
        <w:t>Dąbrowskiego 30, 35-036 Rzeszów</w:t>
      </w:r>
      <w:r w:rsidRPr="00E06220">
        <w:rPr>
          <w:sz w:val="22"/>
          <w:szCs w:val="22"/>
        </w:rPr>
        <w:t>,</w:t>
      </w:r>
    </w:p>
    <w:p w:rsidR="00D0719E" w:rsidRPr="00E06220" w:rsidRDefault="00D0719E" w:rsidP="00337E0D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- e-mail: iod.</w:t>
      </w:r>
      <w:r>
        <w:rPr>
          <w:sz w:val="22"/>
          <w:szCs w:val="22"/>
        </w:rPr>
        <w:t>kwp</w:t>
      </w:r>
      <w:r w:rsidRPr="00E06220">
        <w:rPr>
          <w:sz w:val="22"/>
          <w:szCs w:val="22"/>
        </w:rPr>
        <w:t>@</w:t>
      </w:r>
      <w:r>
        <w:rPr>
          <w:sz w:val="22"/>
          <w:szCs w:val="22"/>
        </w:rPr>
        <w:t>rz.</w:t>
      </w:r>
      <w:r w:rsidRPr="00E06220">
        <w:rPr>
          <w:sz w:val="22"/>
          <w:szCs w:val="22"/>
        </w:rPr>
        <w:t>policja.gov.pl.</w:t>
      </w:r>
    </w:p>
    <w:p w:rsidR="00D0719E" w:rsidRPr="00E06220" w:rsidRDefault="00D0719E" w:rsidP="00337E0D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D0719E" w:rsidRPr="00E06220" w:rsidRDefault="00D0719E" w:rsidP="00337E0D">
      <w:pPr>
        <w:pStyle w:val="NormalWeb"/>
        <w:spacing w:before="0" w:beforeAutospacing="0" w:after="0" w:afterAutospacing="0"/>
        <w:jc w:val="both"/>
        <w:rPr>
          <w:b/>
          <w:bCs/>
          <w:i/>
          <w:iCs/>
          <w:sz w:val="22"/>
          <w:szCs w:val="22"/>
          <w:shd w:val="clear" w:color="auto" w:fill="FFFFFF"/>
        </w:rPr>
      </w:pPr>
      <w:r w:rsidRPr="00E06220">
        <w:rPr>
          <w:sz w:val="22"/>
          <w:szCs w:val="22"/>
        </w:rPr>
        <w:t xml:space="preserve">Pani/Pana dane osobowe będą wykorzystywane w celu realizacji </w:t>
      </w:r>
      <w:r w:rsidRPr="00E06220">
        <w:rPr>
          <w:b/>
          <w:bCs/>
          <w:i/>
          <w:iCs/>
          <w:sz w:val="22"/>
          <w:szCs w:val="22"/>
          <w:shd w:val="clear" w:color="auto" w:fill="FFFFFF"/>
        </w:rPr>
        <w:t>Procedury</w:t>
      </w:r>
      <w:r w:rsidRPr="00E06220">
        <w:rPr>
          <w:sz w:val="22"/>
          <w:szCs w:val="22"/>
        </w:rPr>
        <w:t xml:space="preserve"> </w:t>
      </w:r>
      <w:r w:rsidRPr="00E06220">
        <w:rPr>
          <w:b/>
          <w:bCs/>
          <w:i/>
          <w:iCs/>
          <w:sz w:val="22"/>
          <w:szCs w:val="22"/>
          <w:shd w:val="clear" w:color="auto" w:fill="FFFFFF"/>
        </w:rPr>
        <w:t>postępowania z wnioskami o zgodę na realizację badań opinii w Policji.</w:t>
      </w:r>
    </w:p>
    <w:p w:rsidR="00D0719E" w:rsidRPr="00E06220" w:rsidRDefault="00D0719E" w:rsidP="00337E0D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D0719E" w:rsidRPr="00E06220" w:rsidRDefault="00D0719E" w:rsidP="00337E0D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Pani/Pana dane osobowe:</w:t>
      </w:r>
    </w:p>
    <w:p w:rsidR="00D0719E" w:rsidRPr="00E06220" w:rsidRDefault="00D0719E" w:rsidP="00337E0D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 xml:space="preserve">będą udostępniane wyłącznie podmiotom upoważnionym na podstawie przepisów prawa, </w:t>
      </w:r>
    </w:p>
    <w:p w:rsidR="00D0719E" w:rsidRPr="00E06220" w:rsidRDefault="00D0719E" w:rsidP="00337E0D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będą przechowywane przez czas realizacji sprawy, a następnie archiwizowane zgodnie z obowiązującymi przepisami prawa.</w:t>
      </w:r>
    </w:p>
    <w:p w:rsidR="00D0719E" w:rsidRPr="00E06220" w:rsidRDefault="00D0719E" w:rsidP="00337E0D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nie będą wykorzystywane w celu profilowania.</w:t>
      </w:r>
    </w:p>
    <w:p w:rsidR="00D0719E" w:rsidRPr="00E06220" w:rsidRDefault="00D0719E" w:rsidP="00337E0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0719E" w:rsidRPr="00E06220" w:rsidRDefault="00D0719E" w:rsidP="00337E0D">
      <w:pPr>
        <w:jc w:val="both"/>
        <w:rPr>
          <w:rFonts w:ascii="Times New Roman" w:hAnsi="Times New Roman" w:cs="Times New Roman"/>
          <w:sz w:val="22"/>
          <w:szCs w:val="22"/>
        </w:rPr>
      </w:pPr>
      <w:r w:rsidRPr="00E06220">
        <w:rPr>
          <w:rFonts w:ascii="Times New Roman" w:hAnsi="Times New Roman" w:cs="Times New Roman"/>
          <w:sz w:val="22"/>
          <w:szCs w:val="22"/>
        </w:rPr>
        <w:t xml:space="preserve">Przysługuje </w:t>
      </w:r>
      <w:r w:rsidRPr="00E06220">
        <w:rPr>
          <w:sz w:val="22"/>
          <w:szCs w:val="22"/>
        </w:rPr>
        <w:t xml:space="preserve">Pani/Panu </w:t>
      </w:r>
      <w:r w:rsidRPr="00E06220">
        <w:rPr>
          <w:rFonts w:ascii="Times New Roman" w:hAnsi="Times New Roman" w:cs="Times New Roman"/>
          <w:sz w:val="22"/>
          <w:szCs w:val="22"/>
        </w:rPr>
        <w:t>prawo:</w:t>
      </w:r>
    </w:p>
    <w:p w:rsidR="00D0719E" w:rsidRPr="00E06220" w:rsidRDefault="00D0719E" w:rsidP="00337E0D">
      <w:pPr>
        <w:pStyle w:val="ListParagraph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06220">
        <w:rPr>
          <w:rFonts w:ascii="Times New Roman" w:hAnsi="Times New Roman" w:cs="Times New Roman"/>
          <w:sz w:val="22"/>
          <w:szCs w:val="22"/>
        </w:rPr>
        <w:t>dostępu do treści danych oraz ich sprostowania,</w:t>
      </w:r>
    </w:p>
    <w:p w:rsidR="00D0719E" w:rsidRPr="00E06220" w:rsidRDefault="00D0719E" w:rsidP="00337E0D">
      <w:pPr>
        <w:pStyle w:val="ListParagraph"/>
        <w:widowControl/>
        <w:numPr>
          <w:ilvl w:val="0"/>
          <w:numId w:val="17"/>
        </w:numPr>
        <w:spacing w:before="100" w:after="100" w:line="240" w:lineRule="exac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06220">
        <w:rPr>
          <w:rFonts w:ascii="Times New Roman" w:hAnsi="Times New Roman" w:cs="Times New Roman"/>
          <w:sz w:val="22"/>
          <w:szCs w:val="22"/>
        </w:rPr>
        <w:t>do wniesienia skargi do organu nadzorczego.</w:t>
      </w:r>
    </w:p>
    <w:sectPr w:rsidR="00D0719E" w:rsidRPr="00E06220" w:rsidSect="00964249">
      <w:headerReference w:type="default" r:id="rId7"/>
      <w:pgSz w:w="12240" w:h="15840"/>
      <w:pgMar w:top="1417" w:right="1417" w:bottom="1417" w:left="1785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19E" w:rsidRDefault="00D0719E" w:rsidP="00CF4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719E" w:rsidRDefault="00D0719E" w:rsidP="00CF4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19E" w:rsidRDefault="00D0719E" w:rsidP="00CF4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719E" w:rsidRDefault="00D0719E" w:rsidP="00CF4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9E" w:rsidRPr="00121B03" w:rsidRDefault="00D0719E" w:rsidP="00CF44DC">
    <w:pPr>
      <w:pStyle w:val="Header"/>
      <w:jc w:val="center"/>
      <w:rPr>
        <w:rFonts w:cs="Times New Roman"/>
        <w:color w:val="C00000"/>
        <w:spacing w:val="2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B3"/>
    <w:multiLevelType w:val="hybridMultilevel"/>
    <w:tmpl w:val="E3C49446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Times New Roman" w:hAnsi="Calibr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691FA8"/>
    <w:multiLevelType w:val="multilevel"/>
    <w:tmpl w:val="4A309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486A5F"/>
    <w:multiLevelType w:val="hybridMultilevel"/>
    <w:tmpl w:val="3100463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BA3BD7"/>
    <w:multiLevelType w:val="multilevel"/>
    <w:tmpl w:val="D2EC3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C5B12EB"/>
    <w:multiLevelType w:val="multilevel"/>
    <w:tmpl w:val="EB2217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9012C44"/>
    <w:multiLevelType w:val="hybridMultilevel"/>
    <w:tmpl w:val="D4845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934DD"/>
    <w:multiLevelType w:val="multilevel"/>
    <w:tmpl w:val="96747CBA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7">
    <w:nsid w:val="3CDE4CC0"/>
    <w:multiLevelType w:val="multilevel"/>
    <w:tmpl w:val="59160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2DC240F"/>
    <w:multiLevelType w:val="hybridMultilevel"/>
    <w:tmpl w:val="4970A51E"/>
    <w:lvl w:ilvl="0" w:tplc="0476854C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416C88"/>
    <w:multiLevelType w:val="hybridMultilevel"/>
    <w:tmpl w:val="E6F00AA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A74951"/>
    <w:multiLevelType w:val="hybridMultilevel"/>
    <w:tmpl w:val="D7E8940E"/>
    <w:lvl w:ilvl="0" w:tplc="01FC75D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1BB3A0F"/>
    <w:multiLevelType w:val="multilevel"/>
    <w:tmpl w:val="3CA86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274681D"/>
    <w:multiLevelType w:val="hybridMultilevel"/>
    <w:tmpl w:val="BCF0BADE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Times New Roman" w:hAnsi="Calibr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1D013A"/>
    <w:multiLevelType w:val="hybridMultilevel"/>
    <w:tmpl w:val="D54A2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11141"/>
    <w:multiLevelType w:val="hybridMultilevel"/>
    <w:tmpl w:val="AE0A2FD2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Times New Roman" w:hAnsi="Calibr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7C502A"/>
    <w:multiLevelType w:val="hybridMultilevel"/>
    <w:tmpl w:val="2684E850"/>
    <w:lvl w:ilvl="0" w:tplc="109482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E4D86"/>
    <w:multiLevelType w:val="hybridMultilevel"/>
    <w:tmpl w:val="C7A817AE"/>
    <w:lvl w:ilvl="0" w:tplc="01FC75D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4"/>
  </w:num>
  <w:num w:numId="9">
    <w:abstractNumId w:val="9"/>
  </w:num>
  <w:num w:numId="10">
    <w:abstractNumId w:val="8"/>
  </w:num>
  <w:num w:numId="11">
    <w:abstractNumId w:val="0"/>
  </w:num>
  <w:num w:numId="12">
    <w:abstractNumId w:val="12"/>
  </w:num>
  <w:num w:numId="13">
    <w:abstractNumId w:val="13"/>
  </w:num>
  <w:num w:numId="14">
    <w:abstractNumId w:val="15"/>
  </w:num>
  <w:num w:numId="15">
    <w:abstractNumId w:val="5"/>
  </w:num>
  <w:num w:numId="16">
    <w:abstractNumId w:val="1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0E6"/>
    <w:rsid w:val="00016744"/>
    <w:rsid w:val="00033C51"/>
    <w:rsid w:val="00034075"/>
    <w:rsid w:val="0003505D"/>
    <w:rsid w:val="00036E75"/>
    <w:rsid w:val="00037BE8"/>
    <w:rsid w:val="0004068D"/>
    <w:rsid w:val="00040EB3"/>
    <w:rsid w:val="00046C7D"/>
    <w:rsid w:val="000474D4"/>
    <w:rsid w:val="00060211"/>
    <w:rsid w:val="00061304"/>
    <w:rsid w:val="00064A1D"/>
    <w:rsid w:val="00077243"/>
    <w:rsid w:val="00083308"/>
    <w:rsid w:val="0009486F"/>
    <w:rsid w:val="000A659C"/>
    <w:rsid w:val="000B2D64"/>
    <w:rsid w:val="000B5AD8"/>
    <w:rsid w:val="0010294A"/>
    <w:rsid w:val="00113F94"/>
    <w:rsid w:val="00121B03"/>
    <w:rsid w:val="00125204"/>
    <w:rsid w:val="00130B83"/>
    <w:rsid w:val="00135BEC"/>
    <w:rsid w:val="00162637"/>
    <w:rsid w:val="001726C2"/>
    <w:rsid w:val="00190E5A"/>
    <w:rsid w:val="00196620"/>
    <w:rsid w:val="001A6FF4"/>
    <w:rsid w:val="001D1A4C"/>
    <w:rsid w:val="001F6229"/>
    <w:rsid w:val="001F7E28"/>
    <w:rsid w:val="00201F66"/>
    <w:rsid w:val="00203469"/>
    <w:rsid w:val="00220DDB"/>
    <w:rsid w:val="002323E3"/>
    <w:rsid w:val="0024038A"/>
    <w:rsid w:val="0025146C"/>
    <w:rsid w:val="002541B5"/>
    <w:rsid w:val="00274649"/>
    <w:rsid w:val="0028628C"/>
    <w:rsid w:val="002A3F66"/>
    <w:rsid w:val="002B1F08"/>
    <w:rsid w:val="002D0792"/>
    <w:rsid w:val="002D522A"/>
    <w:rsid w:val="002E01B9"/>
    <w:rsid w:val="002E3FFC"/>
    <w:rsid w:val="00302077"/>
    <w:rsid w:val="0030751A"/>
    <w:rsid w:val="00323AA8"/>
    <w:rsid w:val="003301D7"/>
    <w:rsid w:val="00337E0D"/>
    <w:rsid w:val="00340641"/>
    <w:rsid w:val="00344D07"/>
    <w:rsid w:val="00345697"/>
    <w:rsid w:val="00346865"/>
    <w:rsid w:val="00384E21"/>
    <w:rsid w:val="003B338E"/>
    <w:rsid w:val="003B3BDD"/>
    <w:rsid w:val="003C5099"/>
    <w:rsid w:val="003F225F"/>
    <w:rsid w:val="00416AAC"/>
    <w:rsid w:val="00430E8D"/>
    <w:rsid w:val="00445FB2"/>
    <w:rsid w:val="00456EA7"/>
    <w:rsid w:val="00466D2C"/>
    <w:rsid w:val="004877CD"/>
    <w:rsid w:val="004B0D79"/>
    <w:rsid w:val="004B1F7E"/>
    <w:rsid w:val="004B45C2"/>
    <w:rsid w:val="004C122A"/>
    <w:rsid w:val="004F0BA7"/>
    <w:rsid w:val="004F7FDB"/>
    <w:rsid w:val="00505A78"/>
    <w:rsid w:val="00511C86"/>
    <w:rsid w:val="00522877"/>
    <w:rsid w:val="005501FD"/>
    <w:rsid w:val="005520D7"/>
    <w:rsid w:val="00556137"/>
    <w:rsid w:val="0055674B"/>
    <w:rsid w:val="005602D1"/>
    <w:rsid w:val="00586E04"/>
    <w:rsid w:val="005C16FB"/>
    <w:rsid w:val="005E3E45"/>
    <w:rsid w:val="005E72CB"/>
    <w:rsid w:val="0060659E"/>
    <w:rsid w:val="00625379"/>
    <w:rsid w:val="00653BAF"/>
    <w:rsid w:val="006813DD"/>
    <w:rsid w:val="0069177B"/>
    <w:rsid w:val="00692E8F"/>
    <w:rsid w:val="006934CB"/>
    <w:rsid w:val="006B0524"/>
    <w:rsid w:val="006B2994"/>
    <w:rsid w:val="006E2E73"/>
    <w:rsid w:val="006E3B0E"/>
    <w:rsid w:val="006F4AF7"/>
    <w:rsid w:val="0070028C"/>
    <w:rsid w:val="007252BC"/>
    <w:rsid w:val="00743CE6"/>
    <w:rsid w:val="007514C4"/>
    <w:rsid w:val="0075233D"/>
    <w:rsid w:val="0076051E"/>
    <w:rsid w:val="007711CB"/>
    <w:rsid w:val="007826B6"/>
    <w:rsid w:val="007A125B"/>
    <w:rsid w:val="007B1937"/>
    <w:rsid w:val="007B4145"/>
    <w:rsid w:val="007B6355"/>
    <w:rsid w:val="007B6377"/>
    <w:rsid w:val="007B7577"/>
    <w:rsid w:val="007C20E6"/>
    <w:rsid w:val="007D0BE7"/>
    <w:rsid w:val="007D3C86"/>
    <w:rsid w:val="007E71A6"/>
    <w:rsid w:val="007E780C"/>
    <w:rsid w:val="007F4382"/>
    <w:rsid w:val="0081682E"/>
    <w:rsid w:val="00826526"/>
    <w:rsid w:val="00834765"/>
    <w:rsid w:val="00837EAC"/>
    <w:rsid w:val="00845C93"/>
    <w:rsid w:val="00871E0D"/>
    <w:rsid w:val="00872CA4"/>
    <w:rsid w:val="00874175"/>
    <w:rsid w:val="00885A1C"/>
    <w:rsid w:val="008A65CB"/>
    <w:rsid w:val="008B5CE7"/>
    <w:rsid w:val="008C1CA0"/>
    <w:rsid w:val="008D4D90"/>
    <w:rsid w:val="008E4158"/>
    <w:rsid w:val="008E666F"/>
    <w:rsid w:val="008F337E"/>
    <w:rsid w:val="00914DE8"/>
    <w:rsid w:val="009306E8"/>
    <w:rsid w:val="00951FD1"/>
    <w:rsid w:val="009576F4"/>
    <w:rsid w:val="00964249"/>
    <w:rsid w:val="00973342"/>
    <w:rsid w:val="009853C0"/>
    <w:rsid w:val="00993EC3"/>
    <w:rsid w:val="009962F6"/>
    <w:rsid w:val="009A54BC"/>
    <w:rsid w:val="009F7370"/>
    <w:rsid w:val="00A54233"/>
    <w:rsid w:val="00A81701"/>
    <w:rsid w:val="00A908DF"/>
    <w:rsid w:val="00A90C4B"/>
    <w:rsid w:val="00A91953"/>
    <w:rsid w:val="00AA23D8"/>
    <w:rsid w:val="00AC2492"/>
    <w:rsid w:val="00AF084B"/>
    <w:rsid w:val="00B16D83"/>
    <w:rsid w:val="00B24F71"/>
    <w:rsid w:val="00B564DE"/>
    <w:rsid w:val="00B92F59"/>
    <w:rsid w:val="00BA18A6"/>
    <w:rsid w:val="00BC1FE1"/>
    <w:rsid w:val="00BC7A5D"/>
    <w:rsid w:val="00BD2A25"/>
    <w:rsid w:val="00BD56BE"/>
    <w:rsid w:val="00C10887"/>
    <w:rsid w:val="00C22EF8"/>
    <w:rsid w:val="00C26151"/>
    <w:rsid w:val="00C34B39"/>
    <w:rsid w:val="00C36827"/>
    <w:rsid w:val="00C42E03"/>
    <w:rsid w:val="00C43E2A"/>
    <w:rsid w:val="00C53EE2"/>
    <w:rsid w:val="00C76D10"/>
    <w:rsid w:val="00C92406"/>
    <w:rsid w:val="00C97BDE"/>
    <w:rsid w:val="00CA586C"/>
    <w:rsid w:val="00CC6E5E"/>
    <w:rsid w:val="00CD22CB"/>
    <w:rsid w:val="00CE41EC"/>
    <w:rsid w:val="00CF3476"/>
    <w:rsid w:val="00CF44DC"/>
    <w:rsid w:val="00D009E3"/>
    <w:rsid w:val="00D02F41"/>
    <w:rsid w:val="00D0719E"/>
    <w:rsid w:val="00D12077"/>
    <w:rsid w:val="00D13264"/>
    <w:rsid w:val="00D301F5"/>
    <w:rsid w:val="00D30762"/>
    <w:rsid w:val="00D31253"/>
    <w:rsid w:val="00D45BB8"/>
    <w:rsid w:val="00D6644A"/>
    <w:rsid w:val="00D712F9"/>
    <w:rsid w:val="00D87032"/>
    <w:rsid w:val="00D9088B"/>
    <w:rsid w:val="00DA016F"/>
    <w:rsid w:val="00DA23C0"/>
    <w:rsid w:val="00DA590A"/>
    <w:rsid w:val="00DA75F0"/>
    <w:rsid w:val="00DB18B0"/>
    <w:rsid w:val="00DC29BF"/>
    <w:rsid w:val="00DE5C44"/>
    <w:rsid w:val="00DE6359"/>
    <w:rsid w:val="00DF5D3B"/>
    <w:rsid w:val="00E05038"/>
    <w:rsid w:val="00E06220"/>
    <w:rsid w:val="00E16B61"/>
    <w:rsid w:val="00E25C9A"/>
    <w:rsid w:val="00E36827"/>
    <w:rsid w:val="00E42163"/>
    <w:rsid w:val="00E63233"/>
    <w:rsid w:val="00E64D87"/>
    <w:rsid w:val="00E75C87"/>
    <w:rsid w:val="00E81D6B"/>
    <w:rsid w:val="00E93A47"/>
    <w:rsid w:val="00EB00A4"/>
    <w:rsid w:val="00EB31C1"/>
    <w:rsid w:val="00EC43EE"/>
    <w:rsid w:val="00ED3939"/>
    <w:rsid w:val="00EF5F95"/>
    <w:rsid w:val="00F15CC9"/>
    <w:rsid w:val="00F41221"/>
    <w:rsid w:val="00F95E33"/>
    <w:rsid w:val="00FA092E"/>
    <w:rsid w:val="00FA22E9"/>
    <w:rsid w:val="00FD36CF"/>
    <w:rsid w:val="00FD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249"/>
    <w:pPr>
      <w:widowControl w:val="0"/>
    </w:pPr>
    <w:rPr>
      <w:rFonts w:cs="Liberation Serif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BodyText"/>
    <w:link w:val="HeaderChar"/>
    <w:uiPriority w:val="99"/>
    <w:rsid w:val="0096424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1"/>
      <w:szCs w:val="21"/>
      <w:lang w:eastAsia="zh-CN"/>
    </w:rPr>
  </w:style>
  <w:style w:type="paragraph" w:styleId="BodyText">
    <w:name w:val="Body Text"/>
    <w:basedOn w:val="Normal"/>
    <w:link w:val="BodyTextChar"/>
    <w:uiPriority w:val="99"/>
    <w:rsid w:val="00964249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1"/>
      <w:szCs w:val="21"/>
      <w:lang w:eastAsia="zh-CN"/>
    </w:rPr>
  </w:style>
  <w:style w:type="paragraph" w:styleId="List">
    <w:name w:val="List"/>
    <w:basedOn w:val="BodyText"/>
    <w:uiPriority w:val="99"/>
    <w:rsid w:val="00964249"/>
  </w:style>
  <w:style w:type="paragraph" w:styleId="Caption">
    <w:name w:val="caption"/>
    <w:basedOn w:val="Normal"/>
    <w:uiPriority w:val="99"/>
    <w:qFormat/>
    <w:rsid w:val="0096424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964249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DB1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18B0"/>
    <w:rPr>
      <w:rFonts w:ascii="Tahoma" w:hAnsi="Tahoma" w:cs="Tahoma"/>
      <w:sz w:val="14"/>
      <w:szCs w:val="14"/>
    </w:rPr>
  </w:style>
  <w:style w:type="paragraph" w:styleId="ListParagraph">
    <w:name w:val="List Paragraph"/>
    <w:basedOn w:val="Normal"/>
    <w:uiPriority w:val="99"/>
    <w:qFormat/>
    <w:rsid w:val="00D6644A"/>
    <w:pPr>
      <w:ind w:left="720"/>
    </w:pPr>
  </w:style>
  <w:style w:type="paragraph" w:styleId="NormalWeb">
    <w:name w:val="Normal (Web)"/>
    <w:basedOn w:val="Normal"/>
    <w:uiPriority w:val="99"/>
    <w:semiHidden/>
    <w:rsid w:val="00337E0D"/>
    <w:pPr>
      <w:widowControl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Footer">
    <w:name w:val="footer"/>
    <w:basedOn w:val="Normal"/>
    <w:link w:val="FooterChar"/>
    <w:uiPriority w:val="99"/>
    <w:rsid w:val="00CF44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44DC"/>
    <w:rPr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rsid w:val="00036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36E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36E75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36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36E75"/>
    <w:rPr>
      <w:b/>
      <w:bCs/>
    </w:rPr>
  </w:style>
  <w:style w:type="character" w:styleId="Hyperlink">
    <w:name w:val="Hyperlink"/>
    <w:basedOn w:val="DefaultParagraphFont"/>
    <w:uiPriority w:val="99"/>
    <w:rsid w:val="002A3F6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2A3F66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587</Words>
  <Characters>3526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WNIOSKODAWCY</dc:title>
  <dc:subject/>
  <dc:creator>Anna Kłys</dc:creator>
  <cp:keywords/>
  <dc:description/>
  <cp:lastModifiedBy>852707</cp:lastModifiedBy>
  <cp:revision>2</cp:revision>
  <cp:lastPrinted>2018-08-13T10:31:00Z</cp:lastPrinted>
  <dcterms:created xsi:type="dcterms:W3CDTF">2018-09-05T09:04:00Z</dcterms:created>
  <dcterms:modified xsi:type="dcterms:W3CDTF">2018-09-05T09:05:00Z</dcterms:modified>
</cp:coreProperties>
</file>